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4136"/>
        <w:gridCol w:w="1977"/>
        <w:gridCol w:w="6624"/>
      </w:tblGrid>
      <w:tr w:rsidR="00BF79C9" w14:paraId="1853AFF3" w14:textId="77777777" w:rsidTr="006A6ACA">
        <w:tc>
          <w:tcPr>
            <w:tcW w:w="1276" w:type="dxa"/>
          </w:tcPr>
          <w:p w14:paraId="5CA314BB" w14:textId="77777777" w:rsidR="00BF79C9" w:rsidRDefault="00BF79C9" w:rsidP="00DF0161">
            <w:pPr>
              <w:pStyle w:val="Rubrik2"/>
            </w:pPr>
            <w:r>
              <w:t>Företag:</w:t>
            </w:r>
          </w:p>
        </w:tc>
        <w:tc>
          <w:tcPr>
            <w:tcW w:w="12716" w:type="dxa"/>
            <w:gridSpan w:val="3"/>
          </w:tcPr>
          <w:p w14:paraId="775F2678" w14:textId="77777777" w:rsidR="00BF79C9" w:rsidRDefault="00BF79C9" w:rsidP="00DF0161">
            <w:pPr>
              <w:pStyle w:val="Rubrik2"/>
            </w:pPr>
            <w:bookmarkStart w:id="0" w:name="zStart"/>
            <w:bookmarkEnd w:id="0"/>
          </w:p>
        </w:tc>
      </w:tr>
      <w:tr w:rsidR="00DF0161" w14:paraId="5B391AE1" w14:textId="77777777" w:rsidTr="00DF0161">
        <w:tc>
          <w:tcPr>
            <w:tcW w:w="1276" w:type="dxa"/>
          </w:tcPr>
          <w:p w14:paraId="5D91B58C" w14:textId="77777777" w:rsidR="00DF0161" w:rsidRDefault="00DF0161" w:rsidP="00DF0161">
            <w:pPr>
              <w:pStyle w:val="Rubrik2"/>
            </w:pPr>
            <w:r>
              <w:t>Ort:</w:t>
            </w:r>
          </w:p>
        </w:tc>
        <w:tc>
          <w:tcPr>
            <w:tcW w:w="4394" w:type="dxa"/>
          </w:tcPr>
          <w:p w14:paraId="39EEA582" w14:textId="77777777" w:rsidR="00DF0161" w:rsidRDefault="00DF0161"/>
        </w:tc>
        <w:tc>
          <w:tcPr>
            <w:tcW w:w="1276" w:type="dxa"/>
          </w:tcPr>
          <w:p w14:paraId="13504A6A" w14:textId="5FF6D846" w:rsidR="00DF0161" w:rsidRDefault="002E2AE4" w:rsidP="00DF0161">
            <w:pPr>
              <w:pStyle w:val="Rubrik2"/>
            </w:pPr>
            <w:proofErr w:type="spellStart"/>
            <w:r>
              <w:t>Organisationsnr</w:t>
            </w:r>
            <w:proofErr w:type="spellEnd"/>
            <w:r w:rsidR="00DF0161">
              <w:t>:</w:t>
            </w:r>
          </w:p>
        </w:tc>
        <w:tc>
          <w:tcPr>
            <w:tcW w:w="7046" w:type="dxa"/>
          </w:tcPr>
          <w:p w14:paraId="0A43845A" w14:textId="77777777" w:rsidR="00DF0161" w:rsidRDefault="00DF0161"/>
        </w:tc>
      </w:tr>
    </w:tbl>
    <w:p w14:paraId="38C90DB2" w14:textId="77777777" w:rsidR="00DF0161" w:rsidRDefault="00DF0161"/>
    <w:tbl>
      <w:tblPr>
        <w:tblStyle w:val="Tabellrutnt"/>
        <w:tblW w:w="148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1701"/>
        <w:gridCol w:w="3615"/>
        <w:gridCol w:w="1764"/>
        <w:gridCol w:w="3126"/>
        <w:gridCol w:w="784"/>
        <w:gridCol w:w="737"/>
      </w:tblGrid>
      <w:tr w:rsidR="004A1676" w:rsidRPr="00D03509" w14:paraId="31327D1A" w14:textId="77777777" w:rsidTr="00BF79C9">
        <w:trPr>
          <w:trHeight w:val="397"/>
          <w:tblHeader/>
        </w:trPr>
        <w:tc>
          <w:tcPr>
            <w:tcW w:w="3114" w:type="dxa"/>
            <w:shd w:val="clear" w:color="auto" w:fill="D9D9D9" w:themeFill="background1" w:themeFillShade="D9"/>
            <w:hideMark/>
          </w:tcPr>
          <w:p w14:paraId="141F24FB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Verksamhet/      uppdrag</w:t>
            </w:r>
            <w:r w:rsidR="00D03509" w:rsidRPr="004A1676">
              <w:rPr>
                <w:b/>
                <w:bCs/>
              </w:rPr>
              <w:t xml:space="preserve"> </w:t>
            </w:r>
            <w:r w:rsidR="00D03509" w:rsidRPr="00D03509">
              <w:rPr>
                <w:bCs/>
              </w:rPr>
              <w:t>O=Obligatoriskt uppdrag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09DA7752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Person</w:t>
            </w:r>
            <w:r w:rsidR="00D03509">
              <w:rPr>
                <w:b/>
              </w:rPr>
              <w:t>n</w:t>
            </w:r>
            <w:r w:rsidRPr="00D03509">
              <w:rPr>
                <w:b/>
              </w:rPr>
              <w:t>ummer</w:t>
            </w:r>
          </w:p>
        </w:tc>
        <w:tc>
          <w:tcPr>
            <w:tcW w:w="3615" w:type="dxa"/>
            <w:shd w:val="clear" w:color="auto" w:fill="D9D9D9" w:themeFill="background1" w:themeFillShade="D9"/>
            <w:noWrap/>
            <w:hideMark/>
          </w:tcPr>
          <w:p w14:paraId="1D2038DE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Namn</w:t>
            </w:r>
          </w:p>
        </w:tc>
        <w:tc>
          <w:tcPr>
            <w:tcW w:w="1764" w:type="dxa"/>
            <w:shd w:val="clear" w:color="auto" w:fill="D9D9D9" w:themeFill="background1" w:themeFillShade="D9"/>
            <w:noWrap/>
            <w:hideMark/>
          </w:tcPr>
          <w:p w14:paraId="78325956" w14:textId="77777777" w:rsidR="004A1676" w:rsidRPr="00D03509" w:rsidRDefault="00BF79C9" w:rsidP="00D03509">
            <w:pPr>
              <w:pStyle w:val="Ledtextnormal"/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3126" w:type="dxa"/>
            <w:shd w:val="clear" w:color="auto" w:fill="D9D9D9" w:themeFill="background1" w:themeFillShade="D9"/>
            <w:noWrap/>
            <w:hideMark/>
          </w:tcPr>
          <w:p w14:paraId="3E9A3D64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E-post</w:t>
            </w:r>
          </w:p>
        </w:tc>
        <w:tc>
          <w:tcPr>
            <w:tcW w:w="784" w:type="dxa"/>
            <w:shd w:val="clear" w:color="auto" w:fill="D9D9D9" w:themeFill="background1" w:themeFillShade="D9"/>
            <w:hideMark/>
          </w:tcPr>
          <w:p w14:paraId="3E31F6A0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Mandat-tid</w:t>
            </w:r>
          </w:p>
        </w:tc>
        <w:tc>
          <w:tcPr>
            <w:tcW w:w="737" w:type="dxa"/>
            <w:shd w:val="clear" w:color="auto" w:fill="D9D9D9" w:themeFill="background1" w:themeFillShade="D9"/>
            <w:noWrap/>
            <w:hideMark/>
          </w:tcPr>
          <w:p w14:paraId="1DCF350A" w14:textId="77777777" w:rsidR="004A1676" w:rsidRPr="00D03509" w:rsidRDefault="004A1676" w:rsidP="00D03509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Omval= X</w:t>
            </w:r>
          </w:p>
        </w:tc>
      </w:tr>
      <w:tr w:rsidR="004A1676" w:rsidRPr="004A1676" w14:paraId="1F7EC3C1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41023F8D" w14:textId="229335D6" w:rsidR="004A1676" w:rsidRPr="004A1676" w:rsidRDefault="002E2AE4">
            <w:r w:rsidRPr="002E2AE4">
              <w:t>Fackligt ombud</w:t>
            </w:r>
          </w:p>
        </w:tc>
        <w:tc>
          <w:tcPr>
            <w:tcW w:w="1701" w:type="dxa"/>
            <w:noWrap/>
          </w:tcPr>
          <w:p w14:paraId="0E4CE3FC" w14:textId="77777777" w:rsidR="004A1676" w:rsidRPr="004A1676" w:rsidRDefault="004A1676"/>
        </w:tc>
        <w:tc>
          <w:tcPr>
            <w:tcW w:w="3615" w:type="dxa"/>
            <w:noWrap/>
          </w:tcPr>
          <w:p w14:paraId="36D2F345" w14:textId="172C9825" w:rsidR="004A1676" w:rsidRPr="004A1676" w:rsidRDefault="004A1676" w:rsidP="004A1676"/>
        </w:tc>
        <w:tc>
          <w:tcPr>
            <w:tcW w:w="1764" w:type="dxa"/>
            <w:noWrap/>
          </w:tcPr>
          <w:p w14:paraId="55CB64CC" w14:textId="77777777" w:rsidR="004A1676" w:rsidRPr="004A1676" w:rsidRDefault="004A1676"/>
        </w:tc>
        <w:tc>
          <w:tcPr>
            <w:tcW w:w="3126" w:type="dxa"/>
            <w:noWrap/>
          </w:tcPr>
          <w:p w14:paraId="76E6D1EE" w14:textId="77777777" w:rsidR="004A1676" w:rsidRPr="004A1676" w:rsidRDefault="004A1676" w:rsidP="004A1676"/>
        </w:tc>
        <w:tc>
          <w:tcPr>
            <w:tcW w:w="784" w:type="dxa"/>
            <w:noWrap/>
            <w:hideMark/>
          </w:tcPr>
          <w:p w14:paraId="10107FEA" w14:textId="5F940DA9" w:rsidR="004D4E11" w:rsidRPr="004A1676" w:rsidRDefault="004A1676">
            <w:r w:rsidRPr="004A1676">
              <w:t>2 år</w:t>
            </w:r>
          </w:p>
        </w:tc>
        <w:tc>
          <w:tcPr>
            <w:tcW w:w="737" w:type="dxa"/>
            <w:noWrap/>
          </w:tcPr>
          <w:p w14:paraId="6407EF93" w14:textId="77777777" w:rsidR="004A1676" w:rsidRPr="004A1676" w:rsidRDefault="004A1676">
            <w:pPr>
              <w:rPr>
                <w:b/>
                <w:bCs/>
              </w:rPr>
            </w:pPr>
          </w:p>
        </w:tc>
      </w:tr>
      <w:tr w:rsidR="00142AEA" w:rsidRPr="004A1676" w14:paraId="37ED6BED" w14:textId="77777777" w:rsidTr="00027A12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097B1093" w14:textId="77777777" w:rsidR="00142AEA" w:rsidRPr="004A1676" w:rsidRDefault="00142AEA" w:rsidP="00027A1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Förhandlingsverksamhet</w:t>
            </w:r>
            <w:r w:rsidRPr="004A1676">
              <w:rPr>
                <w:b/>
                <w:bCs/>
              </w:rPr>
              <w:t xml:space="preserve">   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1378CAD" w14:textId="77777777" w:rsidR="00142AEA" w:rsidRPr="004A1676" w:rsidRDefault="00142AEA" w:rsidP="00027A12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5B1CA84E" w14:textId="77777777" w:rsidR="00142AEA" w:rsidRPr="004A1676" w:rsidRDefault="00142AEA" w:rsidP="00027A12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7571A1E8" w14:textId="77777777" w:rsidR="00142AEA" w:rsidRPr="004A1676" w:rsidRDefault="00142AEA" w:rsidP="00027A12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235D3EDD" w14:textId="77777777" w:rsidR="00142AEA" w:rsidRPr="004A1676" w:rsidRDefault="00142AEA" w:rsidP="00027A12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4B41683F" w14:textId="77777777" w:rsidR="00142AEA" w:rsidRPr="004A1676" w:rsidRDefault="00142AEA" w:rsidP="00027A12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27490910" w14:textId="77777777" w:rsidR="00142AEA" w:rsidRPr="004A1676" w:rsidRDefault="00142AEA" w:rsidP="00027A12">
            <w:pPr>
              <w:keepNext/>
            </w:pPr>
          </w:p>
        </w:tc>
      </w:tr>
      <w:tr w:rsidR="00142AEA" w:rsidRPr="004A1676" w14:paraId="71A6E051" w14:textId="77777777" w:rsidTr="00027A12">
        <w:trPr>
          <w:trHeight w:val="397"/>
        </w:trPr>
        <w:tc>
          <w:tcPr>
            <w:tcW w:w="3114" w:type="dxa"/>
            <w:noWrap/>
            <w:hideMark/>
          </w:tcPr>
          <w:p w14:paraId="2A523705" w14:textId="77777777" w:rsidR="00142AEA" w:rsidRPr="004A1676" w:rsidRDefault="00142AEA" w:rsidP="00027A12">
            <w:r>
              <w:t>Ansvarig (MBL 11, 12 &amp; 19)</w:t>
            </w:r>
          </w:p>
        </w:tc>
        <w:tc>
          <w:tcPr>
            <w:tcW w:w="1701" w:type="dxa"/>
            <w:noWrap/>
          </w:tcPr>
          <w:p w14:paraId="2F157F14" w14:textId="77777777" w:rsidR="00142AEA" w:rsidRPr="004A1676" w:rsidRDefault="00142AEA" w:rsidP="00027A12"/>
        </w:tc>
        <w:tc>
          <w:tcPr>
            <w:tcW w:w="3615" w:type="dxa"/>
            <w:noWrap/>
          </w:tcPr>
          <w:p w14:paraId="66B8E7F2" w14:textId="77777777" w:rsidR="00142AEA" w:rsidRPr="004A1676" w:rsidRDefault="00142AEA" w:rsidP="00027A12"/>
        </w:tc>
        <w:tc>
          <w:tcPr>
            <w:tcW w:w="1764" w:type="dxa"/>
            <w:noWrap/>
          </w:tcPr>
          <w:p w14:paraId="5EA72C44" w14:textId="77777777" w:rsidR="00142AEA" w:rsidRPr="004A1676" w:rsidRDefault="00142AEA" w:rsidP="00027A12"/>
        </w:tc>
        <w:tc>
          <w:tcPr>
            <w:tcW w:w="3126" w:type="dxa"/>
            <w:noWrap/>
          </w:tcPr>
          <w:p w14:paraId="4E5A287C" w14:textId="77777777" w:rsidR="00142AEA" w:rsidRPr="004A1676" w:rsidRDefault="00142AEA" w:rsidP="00027A12"/>
        </w:tc>
        <w:tc>
          <w:tcPr>
            <w:tcW w:w="784" w:type="dxa"/>
            <w:noWrap/>
            <w:hideMark/>
          </w:tcPr>
          <w:p w14:paraId="73CFF995" w14:textId="7E8DF0D2" w:rsidR="00142AEA" w:rsidRPr="004A1676" w:rsidRDefault="00142AEA" w:rsidP="00027A12">
            <w:r>
              <w:t>2</w:t>
            </w:r>
            <w:r w:rsidRPr="004A1676">
              <w:t xml:space="preserve"> år:</w:t>
            </w:r>
          </w:p>
        </w:tc>
        <w:tc>
          <w:tcPr>
            <w:tcW w:w="737" w:type="dxa"/>
            <w:noWrap/>
          </w:tcPr>
          <w:p w14:paraId="0CA6AF7C" w14:textId="77777777" w:rsidR="00142AEA" w:rsidRPr="004A1676" w:rsidRDefault="00142AEA" w:rsidP="00027A12"/>
        </w:tc>
      </w:tr>
      <w:tr w:rsidR="004A1676" w:rsidRPr="004A1676" w14:paraId="3D7718C1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1AB51025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Arbetsmiljö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F39240C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3E28BA93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3B8A678E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47B3775F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4AF7479C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0B830C2F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7635B7BB" w14:textId="77777777" w:rsidTr="00D03509">
        <w:trPr>
          <w:trHeight w:val="397"/>
        </w:trPr>
        <w:tc>
          <w:tcPr>
            <w:tcW w:w="3114" w:type="dxa"/>
            <w:hideMark/>
          </w:tcPr>
          <w:p w14:paraId="1CFD6800" w14:textId="77777777" w:rsidR="004A1676" w:rsidRPr="004A1676" w:rsidRDefault="00BF79C9">
            <w:r>
              <w:t>Huvud</w:t>
            </w:r>
            <w:r w:rsidR="004A1676" w:rsidRPr="004A1676">
              <w:t>skyddsombud</w:t>
            </w:r>
          </w:p>
        </w:tc>
        <w:tc>
          <w:tcPr>
            <w:tcW w:w="1701" w:type="dxa"/>
            <w:noWrap/>
          </w:tcPr>
          <w:p w14:paraId="408B9135" w14:textId="77777777" w:rsidR="004A1676" w:rsidRPr="004A1676" w:rsidRDefault="004A1676"/>
        </w:tc>
        <w:tc>
          <w:tcPr>
            <w:tcW w:w="3615" w:type="dxa"/>
            <w:noWrap/>
          </w:tcPr>
          <w:p w14:paraId="454E637D" w14:textId="77777777" w:rsidR="004A1676" w:rsidRPr="004A1676" w:rsidRDefault="004A1676"/>
        </w:tc>
        <w:tc>
          <w:tcPr>
            <w:tcW w:w="1764" w:type="dxa"/>
            <w:noWrap/>
          </w:tcPr>
          <w:p w14:paraId="6B4B85F4" w14:textId="77777777" w:rsidR="004A1676" w:rsidRPr="004A1676" w:rsidRDefault="004A1676"/>
        </w:tc>
        <w:tc>
          <w:tcPr>
            <w:tcW w:w="3126" w:type="dxa"/>
            <w:noWrap/>
          </w:tcPr>
          <w:p w14:paraId="4B5ECFC9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0F562C76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77F4678E" w14:textId="77777777" w:rsidR="004A1676" w:rsidRPr="004A1676" w:rsidRDefault="004A1676"/>
        </w:tc>
      </w:tr>
      <w:tr w:rsidR="004A1676" w:rsidRPr="004A1676" w14:paraId="40FC5133" w14:textId="77777777" w:rsidTr="00D03509">
        <w:trPr>
          <w:trHeight w:val="397"/>
        </w:trPr>
        <w:tc>
          <w:tcPr>
            <w:tcW w:w="3114" w:type="dxa"/>
            <w:hideMark/>
          </w:tcPr>
          <w:p w14:paraId="05D67899" w14:textId="77777777" w:rsidR="004A1676" w:rsidRPr="004A1676" w:rsidRDefault="004A1676">
            <w:r w:rsidRPr="004A1676">
              <w:t>Skydd</w:t>
            </w:r>
            <w:r w:rsidR="00BF79C9">
              <w:t>sombud</w:t>
            </w:r>
          </w:p>
        </w:tc>
        <w:tc>
          <w:tcPr>
            <w:tcW w:w="1701" w:type="dxa"/>
            <w:noWrap/>
          </w:tcPr>
          <w:p w14:paraId="0FDD3C35" w14:textId="77777777" w:rsidR="004A1676" w:rsidRPr="004A1676" w:rsidRDefault="004A1676"/>
        </w:tc>
        <w:tc>
          <w:tcPr>
            <w:tcW w:w="3615" w:type="dxa"/>
            <w:noWrap/>
          </w:tcPr>
          <w:p w14:paraId="355B80B1" w14:textId="77777777" w:rsidR="004A1676" w:rsidRPr="004A1676" w:rsidRDefault="004A1676"/>
        </w:tc>
        <w:tc>
          <w:tcPr>
            <w:tcW w:w="1764" w:type="dxa"/>
            <w:noWrap/>
          </w:tcPr>
          <w:p w14:paraId="1264CC10" w14:textId="77777777" w:rsidR="004A1676" w:rsidRPr="004A1676" w:rsidRDefault="004A1676"/>
        </w:tc>
        <w:tc>
          <w:tcPr>
            <w:tcW w:w="3126" w:type="dxa"/>
            <w:noWrap/>
          </w:tcPr>
          <w:p w14:paraId="3FF53969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3DA84271" w14:textId="77777777" w:rsidR="004A1676" w:rsidRPr="004A1676" w:rsidRDefault="004A1676">
            <w:r w:rsidRPr="004A1676">
              <w:t>3 år:</w:t>
            </w:r>
          </w:p>
        </w:tc>
        <w:tc>
          <w:tcPr>
            <w:tcW w:w="737" w:type="dxa"/>
            <w:noWrap/>
          </w:tcPr>
          <w:p w14:paraId="7B09C5F5" w14:textId="77777777" w:rsidR="004A1676" w:rsidRPr="004A1676" w:rsidRDefault="004A1676"/>
        </w:tc>
      </w:tr>
      <w:tr w:rsidR="004A1676" w:rsidRPr="004A1676" w14:paraId="7809B4B6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15762B70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Elsäkerhet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16D18B0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01591BB4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528878B8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588C0AC1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0F85603D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0AC9BAA3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12E04E39" w14:textId="77777777" w:rsidTr="00D03509">
        <w:trPr>
          <w:trHeight w:val="397"/>
        </w:trPr>
        <w:tc>
          <w:tcPr>
            <w:tcW w:w="3114" w:type="dxa"/>
            <w:hideMark/>
          </w:tcPr>
          <w:p w14:paraId="27669E7C" w14:textId="0C3AA1E8" w:rsidR="004A1676" w:rsidRPr="004A1676" w:rsidRDefault="004A1676">
            <w:r w:rsidRPr="004A1676">
              <w:t>Elsäkerhetsombud</w:t>
            </w:r>
          </w:p>
        </w:tc>
        <w:tc>
          <w:tcPr>
            <w:tcW w:w="1701" w:type="dxa"/>
            <w:noWrap/>
          </w:tcPr>
          <w:p w14:paraId="26DAB1F9" w14:textId="77777777" w:rsidR="004A1676" w:rsidRPr="004A1676" w:rsidRDefault="004A1676"/>
        </w:tc>
        <w:tc>
          <w:tcPr>
            <w:tcW w:w="3615" w:type="dxa"/>
            <w:noWrap/>
          </w:tcPr>
          <w:p w14:paraId="2EEA5667" w14:textId="77777777" w:rsidR="004A1676" w:rsidRPr="004A1676" w:rsidRDefault="004A1676"/>
        </w:tc>
        <w:tc>
          <w:tcPr>
            <w:tcW w:w="1764" w:type="dxa"/>
            <w:noWrap/>
          </w:tcPr>
          <w:p w14:paraId="6F01890D" w14:textId="77777777" w:rsidR="004A1676" w:rsidRPr="004A1676" w:rsidRDefault="004A1676"/>
        </w:tc>
        <w:tc>
          <w:tcPr>
            <w:tcW w:w="3126" w:type="dxa"/>
            <w:noWrap/>
          </w:tcPr>
          <w:p w14:paraId="28F3BD8C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29BB6739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1573B480" w14:textId="77777777" w:rsidR="004A1676" w:rsidRPr="004A1676" w:rsidRDefault="004A1676"/>
        </w:tc>
      </w:tr>
      <w:tr w:rsidR="004A1676" w:rsidRPr="004A1676" w14:paraId="59C6FB12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41054C74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Yrkesfrågor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352D68F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1BFDEC51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775F9406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28BEAEA8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363F1BE7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2E1E4197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5084D478" w14:textId="77777777" w:rsidTr="00D03509">
        <w:trPr>
          <w:trHeight w:val="397"/>
        </w:trPr>
        <w:tc>
          <w:tcPr>
            <w:tcW w:w="3114" w:type="dxa"/>
            <w:hideMark/>
          </w:tcPr>
          <w:p w14:paraId="419ACABD" w14:textId="77777777" w:rsidR="004A1676" w:rsidRPr="004A1676" w:rsidRDefault="004A1676" w:rsidP="00D03509">
            <w:r w:rsidRPr="004A1676">
              <w:t>Utbildningsombud (lärlingar)</w:t>
            </w:r>
          </w:p>
        </w:tc>
        <w:tc>
          <w:tcPr>
            <w:tcW w:w="1701" w:type="dxa"/>
            <w:noWrap/>
          </w:tcPr>
          <w:p w14:paraId="6A608F65" w14:textId="77777777" w:rsidR="004A1676" w:rsidRPr="004A1676" w:rsidRDefault="004A1676"/>
        </w:tc>
        <w:tc>
          <w:tcPr>
            <w:tcW w:w="3615" w:type="dxa"/>
            <w:noWrap/>
          </w:tcPr>
          <w:p w14:paraId="156A149F" w14:textId="77777777" w:rsidR="004A1676" w:rsidRPr="004A1676" w:rsidRDefault="004A1676"/>
        </w:tc>
        <w:tc>
          <w:tcPr>
            <w:tcW w:w="1764" w:type="dxa"/>
            <w:noWrap/>
          </w:tcPr>
          <w:p w14:paraId="21A5E610" w14:textId="77777777" w:rsidR="004A1676" w:rsidRPr="004A1676" w:rsidRDefault="004A1676"/>
        </w:tc>
        <w:tc>
          <w:tcPr>
            <w:tcW w:w="3126" w:type="dxa"/>
            <w:noWrap/>
          </w:tcPr>
          <w:p w14:paraId="7477C688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32083DA0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01310476" w14:textId="77777777" w:rsidR="004A1676" w:rsidRPr="004A1676" w:rsidRDefault="004A1676"/>
        </w:tc>
      </w:tr>
      <w:tr w:rsidR="004A1676" w:rsidRPr="004A1676" w14:paraId="015C3875" w14:textId="77777777" w:rsidTr="00D03509">
        <w:trPr>
          <w:trHeight w:val="397"/>
        </w:trPr>
        <w:tc>
          <w:tcPr>
            <w:tcW w:w="3114" w:type="dxa"/>
            <w:hideMark/>
          </w:tcPr>
          <w:p w14:paraId="12D7E2E1" w14:textId="77777777" w:rsidR="004A1676" w:rsidRPr="004A1676" w:rsidRDefault="004A1676" w:rsidP="00D03509">
            <w:r w:rsidRPr="004A1676">
              <w:t>Utbildningsombud (lärlingar)</w:t>
            </w:r>
          </w:p>
        </w:tc>
        <w:tc>
          <w:tcPr>
            <w:tcW w:w="1701" w:type="dxa"/>
            <w:noWrap/>
          </w:tcPr>
          <w:p w14:paraId="7F278429" w14:textId="77777777" w:rsidR="004A1676" w:rsidRPr="004A1676" w:rsidRDefault="004A1676"/>
        </w:tc>
        <w:tc>
          <w:tcPr>
            <w:tcW w:w="3615" w:type="dxa"/>
            <w:noWrap/>
          </w:tcPr>
          <w:p w14:paraId="2A062277" w14:textId="77777777" w:rsidR="004A1676" w:rsidRPr="004A1676" w:rsidRDefault="004A1676"/>
        </w:tc>
        <w:tc>
          <w:tcPr>
            <w:tcW w:w="1764" w:type="dxa"/>
            <w:noWrap/>
          </w:tcPr>
          <w:p w14:paraId="4864F597" w14:textId="77777777" w:rsidR="004A1676" w:rsidRPr="004A1676" w:rsidRDefault="004A1676"/>
        </w:tc>
        <w:tc>
          <w:tcPr>
            <w:tcW w:w="3126" w:type="dxa"/>
            <w:noWrap/>
          </w:tcPr>
          <w:p w14:paraId="642E6AD5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63C56A6F" w14:textId="77777777" w:rsidR="004A1676" w:rsidRPr="004A1676" w:rsidRDefault="004A1676">
            <w:r w:rsidRPr="004A1676">
              <w:t>1 år:</w:t>
            </w:r>
          </w:p>
        </w:tc>
        <w:tc>
          <w:tcPr>
            <w:tcW w:w="737" w:type="dxa"/>
            <w:noWrap/>
          </w:tcPr>
          <w:p w14:paraId="2791043C" w14:textId="77777777" w:rsidR="004A1676" w:rsidRPr="004A1676" w:rsidRDefault="004A1676"/>
        </w:tc>
      </w:tr>
      <w:tr w:rsidR="004A1676" w:rsidRPr="004A1676" w14:paraId="6E05D5E5" w14:textId="77777777" w:rsidTr="00D03509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  <w:hideMark/>
          </w:tcPr>
          <w:p w14:paraId="4B4DA7F7" w14:textId="77777777" w:rsidR="004A1676" w:rsidRPr="004A1676" w:rsidRDefault="004A1676" w:rsidP="00BF79C9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Bolagsstyrelse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D31948E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721D0604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5E7CC029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72E4D6B5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  <w:hideMark/>
          </w:tcPr>
          <w:p w14:paraId="500DDA95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3E8777A5" w14:textId="77777777" w:rsidR="004A1676" w:rsidRPr="004A1676" w:rsidRDefault="004A1676" w:rsidP="00BF79C9">
            <w:pPr>
              <w:keepNext/>
            </w:pPr>
          </w:p>
        </w:tc>
      </w:tr>
      <w:tr w:rsidR="004A1676" w:rsidRPr="004A1676" w14:paraId="6FA6DA0F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70EBB40A" w14:textId="77777777" w:rsidR="004A1676" w:rsidRPr="004A1676" w:rsidRDefault="004A1676">
            <w:r w:rsidRPr="004A1676">
              <w:t>Ledamot</w:t>
            </w:r>
          </w:p>
        </w:tc>
        <w:tc>
          <w:tcPr>
            <w:tcW w:w="1701" w:type="dxa"/>
            <w:noWrap/>
          </w:tcPr>
          <w:p w14:paraId="1D66DB98" w14:textId="77777777" w:rsidR="004A1676" w:rsidRPr="004A1676" w:rsidRDefault="004A1676"/>
        </w:tc>
        <w:tc>
          <w:tcPr>
            <w:tcW w:w="3615" w:type="dxa"/>
            <w:noWrap/>
          </w:tcPr>
          <w:p w14:paraId="0E0328B8" w14:textId="77777777" w:rsidR="004A1676" w:rsidRPr="004A1676" w:rsidRDefault="004A1676"/>
        </w:tc>
        <w:tc>
          <w:tcPr>
            <w:tcW w:w="1764" w:type="dxa"/>
            <w:noWrap/>
          </w:tcPr>
          <w:p w14:paraId="2A3DCDCC" w14:textId="77777777" w:rsidR="004A1676" w:rsidRPr="004A1676" w:rsidRDefault="004A1676"/>
        </w:tc>
        <w:tc>
          <w:tcPr>
            <w:tcW w:w="3126" w:type="dxa"/>
            <w:noWrap/>
          </w:tcPr>
          <w:p w14:paraId="200CD25E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26EF3006" w14:textId="77777777" w:rsidR="004A1676" w:rsidRPr="004A1676" w:rsidRDefault="004A1676">
            <w:r w:rsidRPr="004A1676">
              <w:t>4 år:</w:t>
            </w:r>
          </w:p>
        </w:tc>
        <w:tc>
          <w:tcPr>
            <w:tcW w:w="737" w:type="dxa"/>
            <w:noWrap/>
          </w:tcPr>
          <w:p w14:paraId="411221C8" w14:textId="77777777" w:rsidR="004A1676" w:rsidRPr="004A1676" w:rsidRDefault="004A1676"/>
        </w:tc>
      </w:tr>
      <w:tr w:rsidR="004A1676" w:rsidRPr="004A1676" w14:paraId="42BFFDB2" w14:textId="77777777" w:rsidTr="00D03509">
        <w:trPr>
          <w:trHeight w:val="397"/>
        </w:trPr>
        <w:tc>
          <w:tcPr>
            <w:tcW w:w="3114" w:type="dxa"/>
            <w:noWrap/>
            <w:hideMark/>
          </w:tcPr>
          <w:p w14:paraId="7263C8F8" w14:textId="77777777" w:rsidR="004A1676" w:rsidRPr="004A1676" w:rsidRDefault="004A1676">
            <w:r w:rsidRPr="004A1676">
              <w:t>Suppleant</w:t>
            </w:r>
          </w:p>
        </w:tc>
        <w:tc>
          <w:tcPr>
            <w:tcW w:w="1701" w:type="dxa"/>
            <w:noWrap/>
          </w:tcPr>
          <w:p w14:paraId="7921CFBF" w14:textId="77777777" w:rsidR="004A1676" w:rsidRPr="004A1676" w:rsidRDefault="004A1676"/>
        </w:tc>
        <w:tc>
          <w:tcPr>
            <w:tcW w:w="3615" w:type="dxa"/>
            <w:noWrap/>
          </w:tcPr>
          <w:p w14:paraId="212BC3C1" w14:textId="77777777" w:rsidR="004A1676" w:rsidRPr="004A1676" w:rsidRDefault="004A1676"/>
        </w:tc>
        <w:tc>
          <w:tcPr>
            <w:tcW w:w="1764" w:type="dxa"/>
            <w:noWrap/>
          </w:tcPr>
          <w:p w14:paraId="27019636" w14:textId="77777777" w:rsidR="004A1676" w:rsidRPr="004A1676" w:rsidRDefault="004A1676"/>
        </w:tc>
        <w:tc>
          <w:tcPr>
            <w:tcW w:w="3126" w:type="dxa"/>
            <w:noWrap/>
          </w:tcPr>
          <w:p w14:paraId="02EC59F5" w14:textId="77777777" w:rsidR="004A1676" w:rsidRPr="004A1676" w:rsidRDefault="004A1676"/>
        </w:tc>
        <w:tc>
          <w:tcPr>
            <w:tcW w:w="784" w:type="dxa"/>
            <w:noWrap/>
            <w:hideMark/>
          </w:tcPr>
          <w:p w14:paraId="4043B24B" w14:textId="77777777" w:rsidR="004A1676" w:rsidRPr="004A1676" w:rsidRDefault="004A1676">
            <w:r w:rsidRPr="004A1676">
              <w:t>4 år:</w:t>
            </w:r>
          </w:p>
        </w:tc>
        <w:tc>
          <w:tcPr>
            <w:tcW w:w="737" w:type="dxa"/>
            <w:noWrap/>
          </w:tcPr>
          <w:p w14:paraId="001BBA20" w14:textId="77777777" w:rsidR="004A1676" w:rsidRPr="004A1676" w:rsidRDefault="004A1676"/>
        </w:tc>
      </w:tr>
      <w:tr w:rsidR="004A1676" w:rsidRPr="004A1676" w14:paraId="38E115CB" w14:textId="77777777" w:rsidTr="0003423E">
        <w:trPr>
          <w:trHeight w:val="397"/>
        </w:trPr>
        <w:tc>
          <w:tcPr>
            <w:tcW w:w="3114" w:type="dxa"/>
            <w:shd w:val="clear" w:color="auto" w:fill="F2F2F2" w:themeFill="background1" w:themeFillShade="F2"/>
            <w:noWrap/>
          </w:tcPr>
          <w:p w14:paraId="5A74659D" w14:textId="422C8572" w:rsidR="004A1676" w:rsidRPr="004A1676" w:rsidRDefault="004A1676" w:rsidP="00BF79C9">
            <w:pPr>
              <w:keepNext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E6B18FE" w14:textId="77777777" w:rsidR="004A1676" w:rsidRPr="004A1676" w:rsidRDefault="004A1676" w:rsidP="00BF79C9">
            <w:pPr>
              <w:keepNext/>
            </w:pPr>
          </w:p>
        </w:tc>
        <w:tc>
          <w:tcPr>
            <w:tcW w:w="3615" w:type="dxa"/>
            <w:shd w:val="clear" w:color="auto" w:fill="F2F2F2" w:themeFill="background1" w:themeFillShade="F2"/>
            <w:noWrap/>
          </w:tcPr>
          <w:p w14:paraId="2DAAA3C3" w14:textId="77777777" w:rsidR="004A1676" w:rsidRPr="004A1676" w:rsidRDefault="004A1676" w:rsidP="00BF79C9">
            <w:pPr>
              <w:keepNext/>
            </w:pPr>
          </w:p>
        </w:tc>
        <w:tc>
          <w:tcPr>
            <w:tcW w:w="1764" w:type="dxa"/>
            <w:shd w:val="clear" w:color="auto" w:fill="F2F2F2" w:themeFill="background1" w:themeFillShade="F2"/>
            <w:noWrap/>
          </w:tcPr>
          <w:p w14:paraId="0659415E" w14:textId="77777777" w:rsidR="004A1676" w:rsidRPr="004A1676" w:rsidRDefault="004A1676" w:rsidP="00BF79C9">
            <w:pPr>
              <w:keepNext/>
            </w:pPr>
          </w:p>
        </w:tc>
        <w:tc>
          <w:tcPr>
            <w:tcW w:w="3126" w:type="dxa"/>
            <w:shd w:val="clear" w:color="auto" w:fill="F2F2F2" w:themeFill="background1" w:themeFillShade="F2"/>
            <w:noWrap/>
          </w:tcPr>
          <w:p w14:paraId="292D583D" w14:textId="77777777" w:rsidR="004A1676" w:rsidRPr="004A1676" w:rsidRDefault="004A1676" w:rsidP="00BF79C9">
            <w:pPr>
              <w:keepNext/>
            </w:pPr>
          </w:p>
        </w:tc>
        <w:tc>
          <w:tcPr>
            <w:tcW w:w="784" w:type="dxa"/>
            <w:shd w:val="clear" w:color="auto" w:fill="F2F2F2" w:themeFill="background1" w:themeFillShade="F2"/>
            <w:noWrap/>
          </w:tcPr>
          <w:p w14:paraId="4B9EF2A1" w14:textId="77777777" w:rsidR="004A1676" w:rsidRPr="004A1676" w:rsidRDefault="004A1676" w:rsidP="00BF79C9">
            <w:pPr>
              <w:keepNext/>
            </w:pPr>
          </w:p>
        </w:tc>
        <w:tc>
          <w:tcPr>
            <w:tcW w:w="737" w:type="dxa"/>
            <w:shd w:val="clear" w:color="auto" w:fill="F2F2F2" w:themeFill="background1" w:themeFillShade="F2"/>
            <w:noWrap/>
          </w:tcPr>
          <w:p w14:paraId="2BCED57E" w14:textId="77777777" w:rsidR="004A1676" w:rsidRPr="004A1676" w:rsidRDefault="004A1676" w:rsidP="00BF79C9">
            <w:pPr>
              <w:keepNext/>
            </w:pPr>
          </w:p>
        </w:tc>
      </w:tr>
    </w:tbl>
    <w:p w14:paraId="068427D6" w14:textId="0AFA525D" w:rsidR="00B27D83" w:rsidRPr="0043532B" w:rsidRDefault="00B27D83" w:rsidP="0003423E"/>
    <w:sectPr w:rsidR="00B27D83" w:rsidRPr="0043532B" w:rsidSect="005C2ED5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 w:code="9"/>
      <w:pgMar w:top="226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25F6" w14:textId="77777777" w:rsidR="005C2ED5" w:rsidRDefault="005C2ED5" w:rsidP="00855344">
      <w:r>
        <w:separator/>
      </w:r>
    </w:p>
  </w:endnote>
  <w:endnote w:type="continuationSeparator" w:id="0">
    <w:p w14:paraId="2DDC217D" w14:textId="77777777" w:rsidR="005C2ED5" w:rsidRDefault="005C2ED5" w:rsidP="008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EABF0" w14:textId="77777777" w:rsidR="004A1676" w:rsidRDefault="004A1676" w:rsidP="00FD77AE">
    <w:pPr>
      <w:pStyle w:val="Sidfot"/>
      <w:pBdr>
        <w:top w:val="single" w:sz="4" w:space="1" w:color="auto"/>
      </w:pBdr>
      <w:jc w:val="right"/>
    </w:pPr>
  </w:p>
  <w:p w14:paraId="2BC6F93F" w14:textId="77777777" w:rsidR="004A1676" w:rsidRDefault="004A1676" w:rsidP="00FD77AE">
    <w:pPr>
      <w:pStyle w:val="Sidfot"/>
      <w:pBdr>
        <w:top w:val="single" w:sz="4" w:space="1" w:color="auto"/>
      </w:pBdr>
      <w:jc w:val="right"/>
    </w:pPr>
    <w:r w:rsidRPr="00FD77AE">
      <w:fldChar w:fldCharType="begin"/>
    </w:r>
    <w:r w:rsidRPr="00FD77AE">
      <w:instrText>PAGE  \* Arabic  \* MERGEFORMAT</w:instrText>
    </w:r>
    <w:r w:rsidRPr="00FD77AE">
      <w:fldChar w:fldCharType="separate"/>
    </w:r>
    <w:r w:rsidR="000177FE">
      <w:rPr>
        <w:noProof/>
      </w:rPr>
      <w:t>3</w:t>
    </w:r>
    <w:r w:rsidRPr="00FD77AE">
      <w:fldChar w:fldCharType="end"/>
    </w:r>
    <w:r w:rsidRPr="00FD77AE">
      <w:t xml:space="preserve"> </w:t>
    </w:r>
    <w:r>
      <w:t>(</w:t>
    </w:r>
    <w:r w:rsidR="000177FE">
      <w:rPr>
        <w:noProof/>
      </w:rPr>
      <w:fldChar w:fldCharType="begin"/>
    </w:r>
    <w:r w:rsidR="000177FE">
      <w:rPr>
        <w:noProof/>
      </w:rPr>
      <w:instrText>NUMPAGES  \* Arabic  \* MERGEFORMAT</w:instrText>
    </w:r>
    <w:r w:rsidR="000177FE">
      <w:rPr>
        <w:noProof/>
      </w:rPr>
      <w:fldChar w:fldCharType="separate"/>
    </w:r>
    <w:r w:rsidR="000177FE">
      <w:rPr>
        <w:noProof/>
      </w:rPr>
      <w:t>4</w:t>
    </w:r>
    <w:r w:rsidR="000177FE">
      <w:rPr>
        <w:noProof/>
      </w:rPr>
      <w:fldChar w:fldCharType="end"/>
    </w:r>
    <w:r>
      <w:t>)</w:t>
    </w:r>
  </w:p>
  <w:p w14:paraId="0B549E50" w14:textId="77777777" w:rsidR="004A1676" w:rsidRPr="00FD77AE" w:rsidRDefault="004A1676" w:rsidP="00FD77AE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C905A" w14:textId="77777777" w:rsidR="004A1676" w:rsidRDefault="004A1676" w:rsidP="00F33C5F">
    <w:pPr>
      <w:pStyle w:val="Sidfot"/>
      <w:pBdr>
        <w:top w:val="single" w:sz="4" w:space="1" w:color="auto"/>
      </w:pBdr>
    </w:pPr>
  </w:p>
  <w:p w14:paraId="78AABB96" w14:textId="77777777" w:rsidR="004A1676" w:rsidRPr="00F33C5F" w:rsidRDefault="004A1676" w:rsidP="00F33C5F">
    <w:pPr>
      <w:pStyle w:val="Sidfot"/>
      <w:jc w:val="right"/>
    </w:pPr>
    <w:r w:rsidRPr="00B053BD">
      <w:fldChar w:fldCharType="begin"/>
    </w:r>
    <w:r w:rsidRPr="00B053BD">
      <w:instrText>PAGE  \* Arabic  \* MERGEFORMAT</w:instrText>
    </w:r>
    <w:r w:rsidRPr="00B053BD">
      <w:fldChar w:fldCharType="separate"/>
    </w:r>
    <w:r>
      <w:rPr>
        <w:noProof/>
      </w:rPr>
      <w:t>1</w:t>
    </w:r>
    <w:r w:rsidRPr="00B053BD">
      <w:fldChar w:fldCharType="end"/>
    </w:r>
    <w:r w:rsidRPr="00B053BD">
      <w:t xml:space="preserve"> (</w:t>
    </w:r>
    <w:r w:rsidR="000177FE">
      <w:rPr>
        <w:noProof/>
      </w:rPr>
      <w:fldChar w:fldCharType="begin"/>
    </w:r>
    <w:r w:rsidR="000177FE">
      <w:rPr>
        <w:noProof/>
      </w:rPr>
      <w:instrText>NUMPAGES  \* Arabic  \* MERGEFORMAT</w:instrText>
    </w:r>
    <w:r w:rsidR="000177FE">
      <w:rPr>
        <w:noProof/>
      </w:rPr>
      <w:fldChar w:fldCharType="separate"/>
    </w:r>
    <w:r>
      <w:rPr>
        <w:noProof/>
      </w:rPr>
      <w:t>2</w:t>
    </w:r>
    <w:r w:rsidR="000177FE">
      <w:rPr>
        <w:noProof/>
      </w:rPr>
      <w:fldChar w:fldCharType="end"/>
    </w:r>
    <w:r w:rsidRPr="00B053B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12BD" w14:textId="77777777" w:rsidR="005C2ED5" w:rsidRDefault="005C2ED5" w:rsidP="00855344">
      <w:r>
        <w:separator/>
      </w:r>
    </w:p>
  </w:footnote>
  <w:footnote w:type="continuationSeparator" w:id="0">
    <w:p w14:paraId="048FA0B5" w14:textId="77777777" w:rsidR="005C2ED5" w:rsidRDefault="005C2ED5" w:rsidP="0085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4786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060"/>
      <w:gridCol w:w="5726"/>
    </w:tblGrid>
    <w:tr w:rsidR="008E0CA3" w14:paraId="43BF7458" w14:textId="77777777" w:rsidTr="008E0CA3">
      <w:trPr>
        <w:trHeight w:val="907"/>
      </w:trPr>
      <w:tc>
        <w:tcPr>
          <w:tcW w:w="9060" w:type="dxa"/>
        </w:tcPr>
        <w:p w14:paraId="0EE10E1D" w14:textId="77777777" w:rsidR="008E0CA3" w:rsidRDefault="005C2ED5" w:rsidP="005C2ED5">
          <w:bookmarkStart w:id="1" w:name="zhLogo0" w:colFirst="0" w:colLast="0"/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7C1BBF5A" wp14:editId="4F88E418">
                <wp:extent cx="1623060" cy="32766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6" w:type="dxa"/>
        </w:tcPr>
        <w:p w14:paraId="6AE73A96" w14:textId="5F4A14DD" w:rsidR="008E0CA3" w:rsidRDefault="002E2AE4" w:rsidP="008E0CA3">
          <w:pPr>
            <w:pStyle w:val="Rubrik1"/>
            <w:jc w:val="right"/>
            <w:rPr>
              <w:noProof/>
              <w:lang w:eastAsia="sv-SE"/>
            </w:rPr>
          </w:pPr>
          <w:r>
            <w:rPr>
              <w:noProof/>
              <w:lang w:eastAsia="sv-SE"/>
            </w:rPr>
            <w:t>Valblankett för arbetsplats</w:t>
          </w:r>
        </w:p>
      </w:tc>
    </w:tr>
    <w:bookmarkEnd w:id="1"/>
  </w:tbl>
  <w:p w14:paraId="22DF2485" w14:textId="77777777" w:rsidR="004A1676" w:rsidRDefault="004A16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060"/>
    </w:tblGrid>
    <w:tr w:rsidR="004A1676" w14:paraId="43F88FCD" w14:textId="77777777" w:rsidTr="00855344">
      <w:trPr>
        <w:trHeight w:val="907"/>
      </w:trPr>
      <w:tc>
        <w:tcPr>
          <w:tcW w:w="9060" w:type="dxa"/>
        </w:tcPr>
        <w:p w14:paraId="5C04ECAD" w14:textId="77777777" w:rsidR="004A1676" w:rsidRDefault="005C2ED5" w:rsidP="005C2ED5">
          <w:bookmarkStart w:id="2" w:name="zhLogo" w:colFirst="0" w:colLast="0"/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51A3450F" wp14:editId="7F9D3034">
                <wp:extent cx="1623060" cy="32766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676" w:rsidRPr="00855344" w14:paraId="085C1C87" w14:textId="77777777" w:rsidTr="00855344">
      <w:tc>
        <w:tcPr>
          <w:tcW w:w="9060" w:type="dxa"/>
        </w:tcPr>
        <w:p w14:paraId="31B174FA" w14:textId="77777777" w:rsidR="004A1676" w:rsidRDefault="005C2ED5" w:rsidP="00855344">
          <w:pPr>
            <w:pStyle w:val="Sidhuvud"/>
            <w:spacing w:line="200" w:lineRule="atLeast"/>
            <w:rPr>
              <w:rFonts w:ascii="Verdana" w:hAnsi="Verdana"/>
              <w:b/>
              <w:sz w:val="14"/>
              <w:szCs w:val="14"/>
            </w:rPr>
          </w:pPr>
          <w:bookmarkStart w:id="3" w:name="bi_alias"/>
          <w:bookmarkEnd w:id="3"/>
          <w:bookmarkEnd w:id="2"/>
          <w:r>
            <w:rPr>
              <w:rFonts w:ascii="Verdana" w:hAnsi="Verdana"/>
              <w:b/>
              <w:sz w:val="14"/>
              <w:szCs w:val="14"/>
            </w:rPr>
            <w:t>Svenska Elektrikerförbundet</w:t>
          </w:r>
        </w:p>
        <w:p w14:paraId="7FE17BEC" w14:textId="77777777" w:rsidR="004A1676" w:rsidRPr="00EC7153" w:rsidRDefault="005C2ED5" w:rsidP="00855344">
          <w:pPr>
            <w:pStyle w:val="Sidhuvud"/>
            <w:spacing w:line="200" w:lineRule="atLeast"/>
            <w:rPr>
              <w:rFonts w:ascii="Verdana" w:hAnsi="Verdana"/>
              <w:sz w:val="14"/>
              <w:szCs w:val="14"/>
            </w:rPr>
          </w:pPr>
          <w:bookmarkStart w:id="4" w:name="bi_pa1pn0po"/>
          <w:bookmarkEnd w:id="4"/>
          <w:r>
            <w:rPr>
              <w:rFonts w:ascii="Verdana" w:hAnsi="Verdana"/>
              <w:sz w:val="14"/>
              <w:szCs w:val="14"/>
            </w:rPr>
            <w:t>Box 1123, 111 81 Stockholm</w:t>
          </w:r>
        </w:p>
      </w:tc>
    </w:tr>
  </w:tbl>
  <w:p w14:paraId="50BF0A09" w14:textId="77777777" w:rsidR="004A1676" w:rsidRDefault="004A16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D5"/>
    <w:rsid w:val="000057CF"/>
    <w:rsid w:val="000177FE"/>
    <w:rsid w:val="0003423E"/>
    <w:rsid w:val="00142AEA"/>
    <w:rsid w:val="002643F4"/>
    <w:rsid w:val="002E0C4A"/>
    <w:rsid w:val="002E2AE4"/>
    <w:rsid w:val="0043532B"/>
    <w:rsid w:val="004A1676"/>
    <w:rsid w:val="004D4E11"/>
    <w:rsid w:val="005343F2"/>
    <w:rsid w:val="005B7507"/>
    <w:rsid w:val="005C2ED5"/>
    <w:rsid w:val="007E2EC9"/>
    <w:rsid w:val="00855344"/>
    <w:rsid w:val="008A1F1F"/>
    <w:rsid w:val="008E0CA3"/>
    <w:rsid w:val="00A532AC"/>
    <w:rsid w:val="00A73440"/>
    <w:rsid w:val="00B27D83"/>
    <w:rsid w:val="00B41728"/>
    <w:rsid w:val="00B809B1"/>
    <w:rsid w:val="00BE1980"/>
    <w:rsid w:val="00BF79C9"/>
    <w:rsid w:val="00C16106"/>
    <w:rsid w:val="00C6479B"/>
    <w:rsid w:val="00D03509"/>
    <w:rsid w:val="00D860B3"/>
    <w:rsid w:val="00DB5036"/>
    <w:rsid w:val="00DF0161"/>
    <w:rsid w:val="00DF454F"/>
    <w:rsid w:val="00EC7153"/>
    <w:rsid w:val="00F33C5F"/>
    <w:rsid w:val="00F473AD"/>
    <w:rsid w:val="00F61AE8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F4056"/>
  <w15:chartTrackingRefBased/>
  <w15:docId w15:val="{97419250-A298-4C07-9EEE-AB664198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F2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343F2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5343F2"/>
    <w:pPr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5343F2"/>
    <w:pPr>
      <w:outlineLvl w:val="2"/>
    </w:pPr>
    <w:rPr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43F2"/>
    <w:pPr>
      <w:keepNext/>
      <w:keepLines/>
      <w:spacing w:after="120"/>
      <w:outlineLvl w:val="3"/>
    </w:pPr>
    <w:rPr>
      <w:rFonts w:eastAsiaTheme="majorEastAsia" w:cstheme="majorBidi"/>
      <w:b/>
      <w:iCs/>
      <w:cap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43F2"/>
    <w:rPr>
      <w:rFonts w:ascii="Times New Roman" w:eastAsiaTheme="majorEastAsia" w:hAnsi="Times New Roman" w:cstheme="majorBidi"/>
      <w:b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343F2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343F2"/>
    <w:rPr>
      <w:rFonts w:ascii="Times New Roman" w:hAnsi="Times New Roman"/>
      <w:sz w:val="18"/>
    </w:rPr>
  </w:style>
  <w:style w:type="paragraph" w:styleId="Sidfot">
    <w:name w:val="footer"/>
    <w:basedOn w:val="Normal"/>
    <w:link w:val="SidfotChar"/>
    <w:unhideWhenUsed/>
    <w:rsid w:val="005343F2"/>
    <w:pPr>
      <w:tabs>
        <w:tab w:val="center" w:pos="4536"/>
        <w:tab w:val="right" w:pos="9072"/>
      </w:tabs>
      <w:spacing w:after="40"/>
    </w:pPr>
    <w:rPr>
      <w:sz w:val="18"/>
    </w:rPr>
  </w:style>
  <w:style w:type="character" w:customStyle="1" w:styleId="SidfotChar">
    <w:name w:val="Sidfot Char"/>
    <w:basedOn w:val="Standardstycketeckensnitt"/>
    <w:link w:val="Sidfot"/>
    <w:rsid w:val="005343F2"/>
    <w:rPr>
      <w:rFonts w:ascii="Times New Roman" w:hAnsi="Times New Roman"/>
      <w:sz w:val="18"/>
    </w:rPr>
  </w:style>
  <w:style w:type="table" w:styleId="Tabellrutnt">
    <w:name w:val="Table Grid"/>
    <w:basedOn w:val="Normaltabell"/>
    <w:uiPriority w:val="39"/>
    <w:rsid w:val="0053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semiHidden/>
    <w:rsid w:val="005343F2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5343F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343F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43F2"/>
    <w:rPr>
      <w:rFonts w:ascii="Times New Roman" w:eastAsiaTheme="majorEastAsia" w:hAnsi="Times New Roman" w:cstheme="majorBidi"/>
      <w:b/>
      <w:iCs/>
      <w:caps/>
      <w:sz w:val="20"/>
    </w:rPr>
  </w:style>
  <w:style w:type="paragraph" w:customStyle="1" w:styleId="Ledtextnormal">
    <w:name w:val="Ledtext normal"/>
    <w:basedOn w:val="Normal"/>
    <w:qFormat/>
    <w:rsid w:val="00C16106"/>
    <w:pPr>
      <w:spacing w:before="60"/>
    </w:pPr>
    <w:rPr>
      <w:sz w:val="18"/>
    </w:rPr>
  </w:style>
  <w:style w:type="paragraph" w:customStyle="1" w:styleId="Sidfotsslut">
    <w:name w:val="Sidfotsslut"/>
    <w:basedOn w:val="Normal"/>
    <w:rsid w:val="00C16106"/>
    <w:rPr>
      <w:rFonts w:eastAsia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4lool\AppData\Local\OfficeKey\Workgrou\gemensam\Klubbvals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Klubbvalsblankett</Template>
  <TotalTime>0</TotalTime>
  <Pages>1</Pages>
  <Words>85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Olsson</dc:creator>
  <cp:keywords/>
  <dc:description/>
  <cp:lastModifiedBy>Linnea Brännström</cp:lastModifiedBy>
  <cp:revision>2</cp:revision>
  <dcterms:created xsi:type="dcterms:W3CDTF">2024-06-18T06:27:00Z</dcterms:created>
  <dcterms:modified xsi:type="dcterms:W3CDTF">2024-06-18T06:27:00Z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